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0F01" w14:textId="77777777" w:rsidR="00FE0A24" w:rsidRPr="00993432" w:rsidRDefault="00FE0A24">
      <w:pPr>
        <w:rPr>
          <w:sz w:val="28"/>
          <w:szCs w:val="28"/>
        </w:rPr>
      </w:pPr>
      <w:r w:rsidRPr="00993432">
        <w:rPr>
          <w:sz w:val="28"/>
          <w:szCs w:val="28"/>
        </w:rPr>
        <w:t xml:space="preserve">Dearly beloved, we are gathered here today to join </w:t>
      </w:r>
      <w:r w:rsidR="00F50722" w:rsidRPr="00993432">
        <w:rPr>
          <w:sz w:val="28"/>
          <w:szCs w:val="28"/>
        </w:rPr>
        <w:t>BRIDE and GROOM</w:t>
      </w:r>
      <w:r w:rsidRPr="00993432">
        <w:rPr>
          <w:sz w:val="28"/>
          <w:szCs w:val="28"/>
        </w:rPr>
        <w:t xml:space="preserve"> in matrimony. As we stand witness beside the ocean tide, may your love always be as constant and unchanging as these never ending waves, floating endlessly from the depths of the sea, touching softly upon the sands, as did your love come softly upon your hearts.</w:t>
      </w:r>
    </w:p>
    <w:p w14:paraId="16E59C31" w14:textId="77777777" w:rsidR="00FE0A24" w:rsidRPr="00993432" w:rsidRDefault="00FE0A24">
      <w:pPr>
        <w:rPr>
          <w:sz w:val="28"/>
          <w:szCs w:val="28"/>
        </w:rPr>
      </w:pPr>
    </w:p>
    <w:p w14:paraId="57214E4F" w14:textId="77777777" w:rsidR="00FE0A24" w:rsidRPr="00993432" w:rsidRDefault="00F50722">
      <w:pPr>
        <w:rPr>
          <w:sz w:val="28"/>
          <w:szCs w:val="28"/>
        </w:rPr>
      </w:pPr>
      <w:r w:rsidRPr="00993432">
        <w:rPr>
          <w:sz w:val="28"/>
          <w:szCs w:val="28"/>
        </w:rPr>
        <w:t>Groom, d</w:t>
      </w:r>
      <w:r w:rsidR="00FE0A24" w:rsidRPr="00993432">
        <w:rPr>
          <w:sz w:val="28"/>
          <w:szCs w:val="28"/>
        </w:rPr>
        <w:t xml:space="preserve">o you take </w:t>
      </w:r>
      <w:r w:rsidRPr="00993432">
        <w:rPr>
          <w:sz w:val="28"/>
          <w:szCs w:val="28"/>
        </w:rPr>
        <w:t>Bride</w:t>
      </w:r>
      <w:r w:rsidR="00FE0A24" w:rsidRPr="00993432">
        <w:rPr>
          <w:sz w:val="28"/>
          <w:szCs w:val="28"/>
        </w:rPr>
        <w:t xml:space="preserve"> to be your lawful wedded wife, to live together in matrimony to love, honor, comfort her and keep her in sickness and in health, and forsaking all others, for as long as you both shall live?</w:t>
      </w:r>
    </w:p>
    <w:p w14:paraId="33C622DD" w14:textId="77777777" w:rsidR="00FE0A24" w:rsidRPr="00993432" w:rsidRDefault="00FE0A24">
      <w:pPr>
        <w:rPr>
          <w:sz w:val="28"/>
          <w:szCs w:val="28"/>
        </w:rPr>
      </w:pPr>
    </w:p>
    <w:p w14:paraId="53343CEB" w14:textId="77777777" w:rsidR="00FE0A24" w:rsidRPr="00993432" w:rsidRDefault="00F50722">
      <w:pPr>
        <w:rPr>
          <w:sz w:val="28"/>
          <w:szCs w:val="28"/>
        </w:rPr>
      </w:pPr>
      <w:r w:rsidRPr="00993432">
        <w:rPr>
          <w:sz w:val="28"/>
          <w:szCs w:val="28"/>
        </w:rPr>
        <w:t>Groom answers (“I do”)</w:t>
      </w:r>
      <w:r w:rsidR="00FE0A24" w:rsidRPr="00993432">
        <w:rPr>
          <w:sz w:val="28"/>
          <w:szCs w:val="28"/>
        </w:rPr>
        <w:t xml:space="preserve"> </w:t>
      </w:r>
      <w:r w:rsidR="00FE0A24" w:rsidRPr="00993432">
        <w:rPr>
          <w:sz w:val="28"/>
          <w:szCs w:val="28"/>
        </w:rPr>
        <w:br/>
      </w:r>
      <w:r w:rsidR="00FE0A24" w:rsidRPr="00993432">
        <w:rPr>
          <w:sz w:val="28"/>
          <w:szCs w:val="28"/>
        </w:rPr>
        <w:br/>
      </w:r>
      <w:r w:rsidRPr="00993432">
        <w:rPr>
          <w:sz w:val="28"/>
          <w:szCs w:val="28"/>
        </w:rPr>
        <w:t>Bride, d</w:t>
      </w:r>
      <w:r w:rsidR="00FE0A24" w:rsidRPr="00993432">
        <w:rPr>
          <w:sz w:val="28"/>
          <w:szCs w:val="28"/>
        </w:rPr>
        <w:t xml:space="preserve">o you take </w:t>
      </w:r>
      <w:r w:rsidRPr="00993432">
        <w:rPr>
          <w:sz w:val="28"/>
          <w:szCs w:val="28"/>
        </w:rPr>
        <w:t>Groom</w:t>
      </w:r>
      <w:r w:rsidR="00FE0A24" w:rsidRPr="00993432">
        <w:rPr>
          <w:sz w:val="28"/>
          <w:szCs w:val="28"/>
        </w:rPr>
        <w:t xml:space="preserve"> to be your lawful wedded husband, to live together in matrimony to love, honor, comfort him and keep him in sickness and in health, and forsaking all others, for as long as you both shall live?</w:t>
      </w:r>
    </w:p>
    <w:p w14:paraId="1611EBE6" w14:textId="77777777" w:rsidR="00FE0A24" w:rsidRPr="00993432" w:rsidRDefault="00FE0A24">
      <w:pPr>
        <w:rPr>
          <w:sz w:val="28"/>
          <w:szCs w:val="28"/>
        </w:rPr>
      </w:pPr>
    </w:p>
    <w:p w14:paraId="489398F1" w14:textId="77777777" w:rsidR="00FE0A24" w:rsidRPr="00993432" w:rsidRDefault="00F50722">
      <w:pPr>
        <w:rPr>
          <w:sz w:val="28"/>
          <w:szCs w:val="28"/>
        </w:rPr>
      </w:pPr>
      <w:r w:rsidRPr="00993432">
        <w:rPr>
          <w:sz w:val="28"/>
          <w:szCs w:val="28"/>
        </w:rPr>
        <w:t>Bride answers (“I do”)</w:t>
      </w:r>
    </w:p>
    <w:p w14:paraId="615F2CD7" w14:textId="77777777" w:rsidR="00FE0A24" w:rsidRPr="00993432" w:rsidRDefault="00FE0A24">
      <w:pPr>
        <w:rPr>
          <w:sz w:val="28"/>
          <w:szCs w:val="28"/>
        </w:rPr>
      </w:pPr>
    </w:p>
    <w:p w14:paraId="1B482566" w14:textId="77777777" w:rsidR="00FE0A24" w:rsidRPr="00993432" w:rsidRDefault="009532CC">
      <w:pPr>
        <w:rPr>
          <w:sz w:val="28"/>
          <w:szCs w:val="28"/>
        </w:rPr>
      </w:pPr>
      <w:r w:rsidRPr="00993432">
        <w:rPr>
          <w:sz w:val="28"/>
          <w:szCs w:val="28"/>
        </w:rPr>
        <w:t xml:space="preserve">Groom please face bride and repeat after me: </w:t>
      </w:r>
      <w:r w:rsidR="00FE0A24" w:rsidRPr="00993432">
        <w:rPr>
          <w:sz w:val="28"/>
          <w:szCs w:val="28"/>
        </w:rPr>
        <w:t xml:space="preserve">I </w:t>
      </w:r>
      <w:r w:rsidR="00F50722" w:rsidRPr="00993432">
        <w:rPr>
          <w:sz w:val="28"/>
          <w:szCs w:val="28"/>
        </w:rPr>
        <w:t>Groom</w:t>
      </w:r>
      <w:r w:rsidR="00FE0A24" w:rsidRPr="00993432">
        <w:rPr>
          <w:sz w:val="28"/>
          <w:szCs w:val="28"/>
        </w:rPr>
        <w:t xml:space="preserve"> take you</w:t>
      </w:r>
      <w:r w:rsidR="00F50722" w:rsidRPr="00993432">
        <w:rPr>
          <w:sz w:val="28"/>
          <w:szCs w:val="28"/>
        </w:rPr>
        <w:t>, Bride</w:t>
      </w:r>
      <w:r w:rsidR="00FE0A24" w:rsidRPr="00993432">
        <w:rPr>
          <w:sz w:val="28"/>
          <w:szCs w:val="28"/>
        </w:rPr>
        <w:t xml:space="preserve"> to be my wife, to have and to hold from this day forward, for better, for worse, for richer, for poorer, in sickness and in health, to love and to cherish till death do us part.</w:t>
      </w:r>
    </w:p>
    <w:p w14:paraId="39CF861C" w14:textId="77777777" w:rsidR="00FE0A24" w:rsidRPr="00993432" w:rsidRDefault="00FE0A24">
      <w:pPr>
        <w:rPr>
          <w:sz w:val="28"/>
          <w:szCs w:val="28"/>
        </w:rPr>
      </w:pPr>
    </w:p>
    <w:p w14:paraId="6958A1A8" w14:textId="77777777" w:rsidR="00FE0A24" w:rsidRPr="00993432" w:rsidRDefault="00FE0A24">
      <w:pPr>
        <w:rPr>
          <w:sz w:val="28"/>
          <w:szCs w:val="28"/>
        </w:rPr>
      </w:pPr>
    </w:p>
    <w:p w14:paraId="083EA0CC" w14:textId="77777777" w:rsidR="00FE0A24" w:rsidRPr="00993432" w:rsidRDefault="009532CC">
      <w:pPr>
        <w:rPr>
          <w:sz w:val="28"/>
          <w:szCs w:val="28"/>
        </w:rPr>
      </w:pPr>
      <w:r w:rsidRPr="00993432">
        <w:rPr>
          <w:sz w:val="28"/>
          <w:szCs w:val="28"/>
        </w:rPr>
        <w:t xml:space="preserve">Bride </w:t>
      </w:r>
      <w:r w:rsidR="00F50722" w:rsidRPr="00993432">
        <w:rPr>
          <w:sz w:val="28"/>
          <w:szCs w:val="28"/>
        </w:rPr>
        <w:t xml:space="preserve">please </w:t>
      </w:r>
      <w:r w:rsidRPr="00993432">
        <w:rPr>
          <w:sz w:val="28"/>
          <w:szCs w:val="28"/>
        </w:rPr>
        <w:t xml:space="preserve">repeat after me: </w:t>
      </w:r>
      <w:r w:rsidR="00FE0A24" w:rsidRPr="00993432">
        <w:rPr>
          <w:sz w:val="28"/>
          <w:szCs w:val="28"/>
        </w:rPr>
        <w:t>I</w:t>
      </w:r>
      <w:r w:rsidR="00F50722" w:rsidRPr="00993432">
        <w:rPr>
          <w:sz w:val="28"/>
          <w:szCs w:val="28"/>
        </w:rPr>
        <w:t xml:space="preserve"> Bride </w:t>
      </w:r>
      <w:r w:rsidR="00FE0A24" w:rsidRPr="00993432">
        <w:rPr>
          <w:sz w:val="28"/>
          <w:szCs w:val="28"/>
        </w:rPr>
        <w:t>take you</w:t>
      </w:r>
      <w:r w:rsidR="00F50722" w:rsidRPr="00993432">
        <w:rPr>
          <w:sz w:val="28"/>
          <w:szCs w:val="28"/>
        </w:rPr>
        <w:t xml:space="preserve"> Groom</w:t>
      </w:r>
      <w:r w:rsidR="00FE0A24" w:rsidRPr="00993432">
        <w:rPr>
          <w:sz w:val="28"/>
          <w:szCs w:val="28"/>
        </w:rPr>
        <w:t xml:space="preserve"> to be my husband, to have, and to hold from this day forward, for better for worse, for richer, for poorer, in sickness and in health, to love and to cherish till death do us part.</w:t>
      </w:r>
    </w:p>
    <w:p w14:paraId="65AB61C3" w14:textId="77777777" w:rsidR="00FE0A24" w:rsidRPr="00993432" w:rsidRDefault="00FE0A24">
      <w:pPr>
        <w:rPr>
          <w:sz w:val="28"/>
          <w:szCs w:val="28"/>
        </w:rPr>
      </w:pPr>
    </w:p>
    <w:p w14:paraId="7AD263C2" w14:textId="77777777" w:rsidR="00FE0A24" w:rsidRPr="00993432" w:rsidRDefault="00F50722">
      <w:pPr>
        <w:rPr>
          <w:color w:val="FF0000"/>
          <w:sz w:val="28"/>
          <w:szCs w:val="28"/>
        </w:rPr>
      </w:pPr>
      <w:r w:rsidRPr="00993432">
        <w:rPr>
          <w:color w:val="FF0000"/>
          <w:sz w:val="28"/>
          <w:szCs w:val="28"/>
        </w:rPr>
        <w:t>Ring Exchange</w:t>
      </w:r>
    </w:p>
    <w:p w14:paraId="7449F538" w14:textId="77777777" w:rsidR="00F50722" w:rsidRPr="00DC78BE" w:rsidRDefault="00F50722">
      <w:pPr>
        <w:rPr>
          <w:color w:val="000000"/>
          <w:sz w:val="28"/>
          <w:szCs w:val="28"/>
        </w:rPr>
      </w:pPr>
      <w:r w:rsidRPr="00993432">
        <w:rPr>
          <w:color w:val="FF0000"/>
          <w:sz w:val="28"/>
          <w:szCs w:val="28"/>
        </w:rPr>
        <w:t xml:space="preserve">May I please have the rings? </w:t>
      </w:r>
    </w:p>
    <w:p w14:paraId="54516D56" w14:textId="77777777" w:rsidR="00FE0A24" w:rsidRPr="00993432" w:rsidRDefault="00FE0A24">
      <w:pPr>
        <w:rPr>
          <w:sz w:val="28"/>
          <w:szCs w:val="28"/>
        </w:rPr>
      </w:pPr>
    </w:p>
    <w:p w14:paraId="52DC7028" w14:textId="77777777" w:rsidR="00FE0A24" w:rsidRPr="00993432" w:rsidRDefault="00F50722">
      <w:pPr>
        <w:rPr>
          <w:sz w:val="28"/>
          <w:szCs w:val="28"/>
        </w:rPr>
      </w:pPr>
      <w:r w:rsidRPr="00993432">
        <w:rPr>
          <w:sz w:val="28"/>
          <w:szCs w:val="28"/>
        </w:rPr>
        <w:t xml:space="preserve">Groom repeat after me as you place ring on Brides finger. </w:t>
      </w:r>
      <w:r w:rsidR="00FE0A24" w:rsidRPr="00993432">
        <w:rPr>
          <w:sz w:val="28"/>
          <w:szCs w:val="28"/>
        </w:rPr>
        <w:t xml:space="preserve">I give you this ring </w:t>
      </w:r>
      <w:r w:rsidRPr="00993432">
        <w:rPr>
          <w:sz w:val="28"/>
          <w:szCs w:val="28"/>
        </w:rPr>
        <w:t xml:space="preserve">Groom </w:t>
      </w:r>
      <w:r w:rsidR="00FE0A24" w:rsidRPr="00993432">
        <w:rPr>
          <w:sz w:val="28"/>
          <w:szCs w:val="28"/>
        </w:rPr>
        <w:t>as a token and pledge of our constant faith and abiding love.</w:t>
      </w:r>
    </w:p>
    <w:p w14:paraId="6DC7884B" w14:textId="77777777" w:rsidR="00FE0A24" w:rsidRPr="00993432" w:rsidRDefault="00FE0A24">
      <w:pPr>
        <w:rPr>
          <w:sz w:val="28"/>
          <w:szCs w:val="28"/>
        </w:rPr>
      </w:pPr>
    </w:p>
    <w:p w14:paraId="1AC49651" w14:textId="77777777" w:rsidR="00FE0A24" w:rsidRPr="00993432" w:rsidRDefault="00F50722">
      <w:pPr>
        <w:rPr>
          <w:sz w:val="28"/>
          <w:szCs w:val="28"/>
        </w:rPr>
      </w:pPr>
      <w:r w:rsidRPr="00993432">
        <w:rPr>
          <w:sz w:val="28"/>
          <w:szCs w:val="28"/>
        </w:rPr>
        <w:t xml:space="preserve">Bride repeat after me as you place ring on Grooms finger. </w:t>
      </w:r>
      <w:r w:rsidR="00FE0A24" w:rsidRPr="00993432">
        <w:rPr>
          <w:sz w:val="28"/>
          <w:szCs w:val="28"/>
        </w:rPr>
        <w:t xml:space="preserve">I give you this ring </w:t>
      </w:r>
      <w:r w:rsidRPr="00993432">
        <w:rPr>
          <w:sz w:val="28"/>
          <w:szCs w:val="28"/>
        </w:rPr>
        <w:t xml:space="preserve">Bride </w:t>
      </w:r>
      <w:r w:rsidR="00FE0A24" w:rsidRPr="00993432">
        <w:rPr>
          <w:sz w:val="28"/>
          <w:szCs w:val="28"/>
        </w:rPr>
        <w:t>as a token and pledge of our constant faith and abiding love.</w:t>
      </w:r>
    </w:p>
    <w:p w14:paraId="02C758A7" w14:textId="77777777" w:rsidR="001A3B03" w:rsidRPr="00993432" w:rsidRDefault="001A3B03">
      <w:pPr>
        <w:rPr>
          <w:sz w:val="28"/>
          <w:szCs w:val="28"/>
        </w:rPr>
      </w:pPr>
    </w:p>
    <w:p w14:paraId="34A0AD20" w14:textId="37175AC8" w:rsidR="00FE0A24" w:rsidRDefault="00FE0A24">
      <w:pPr>
        <w:rPr>
          <w:sz w:val="28"/>
          <w:szCs w:val="28"/>
        </w:rPr>
      </w:pPr>
    </w:p>
    <w:p w14:paraId="16027F1A" w14:textId="78D2D71E" w:rsidR="00910A5B" w:rsidRDefault="00910A5B">
      <w:pPr>
        <w:rPr>
          <w:sz w:val="28"/>
          <w:szCs w:val="28"/>
        </w:rPr>
      </w:pPr>
    </w:p>
    <w:p w14:paraId="76F37B8E" w14:textId="77777777" w:rsidR="00910A5B" w:rsidRPr="00FE1F41" w:rsidRDefault="00910A5B" w:rsidP="00910A5B">
      <w:pPr>
        <w:shd w:val="clear" w:color="auto" w:fill="FFFFFF"/>
        <w:rPr>
          <w:sz w:val="28"/>
          <w:szCs w:val="28"/>
        </w:rPr>
      </w:pPr>
      <w:r w:rsidRPr="00FE1F41">
        <w:rPr>
          <w:sz w:val="28"/>
          <w:szCs w:val="28"/>
        </w:rPr>
        <w:lastRenderedPageBreak/>
        <w:t>As the sand flows with the tide, so do the fortunes of life. May your deep, abiding love withstand the tides of change as your two lives unite as one. While these deep waters nourish the earth and sustain life, so may you, never have a day without love for each other, love that will nourish and sustain you until the end of time.</w:t>
      </w:r>
    </w:p>
    <w:p w14:paraId="75D7E0AE" w14:textId="77777777" w:rsidR="00910A5B" w:rsidRPr="00FE1F41" w:rsidRDefault="00910A5B" w:rsidP="00910A5B">
      <w:pPr>
        <w:shd w:val="clear" w:color="auto" w:fill="FFFFFF"/>
        <w:rPr>
          <w:sz w:val="28"/>
          <w:szCs w:val="28"/>
        </w:rPr>
      </w:pPr>
    </w:p>
    <w:p w14:paraId="75D37B34" w14:textId="76D472E3" w:rsidR="00910A5B" w:rsidRPr="00FE1F41" w:rsidRDefault="00910A5B" w:rsidP="00910A5B">
      <w:pPr>
        <w:shd w:val="clear" w:color="auto" w:fill="FFFFFF"/>
        <w:spacing w:line="300" w:lineRule="atLeast"/>
        <w:rPr>
          <w:sz w:val="28"/>
          <w:szCs w:val="28"/>
        </w:rPr>
      </w:pPr>
      <w:bookmarkStart w:id="0" w:name="_GoBack"/>
      <w:r>
        <w:rPr>
          <w:sz w:val="28"/>
          <w:szCs w:val="28"/>
        </w:rPr>
        <w:t>Bride and Groom</w:t>
      </w:r>
      <w:r w:rsidRPr="00FE1F41">
        <w:rPr>
          <w:sz w:val="28"/>
          <w:szCs w:val="28"/>
        </w:rPr>
        <w:t>, I wish you many years of love and happiness.</w:t>
      </w:r>
      <w:r w:rsidR="00FE75F9">
        <w:rPr>
          <w:sz w:val="28"/>
          <w:szCs w:val="28"/>
        </w:rPr>
        <w:t xml:space="preserve"> May your time together be filled with relaxing sunsets, cool drinks, and sand between your toes. </w:t>
      </w:r>
    </w:p>
    <w:bookmarkEnd w:id="0"/>
    <w:p w14:paraId="4D2A6DCE" w14:textId="77777777" w:rsidR="00910A5B" w:rsidRPr="00FE1F41" w:rsidRDefault="00910A5B" w:rsidP="00910A5B">
      <w:pPr>
        <w:shd w:val="clear" w:color="auto" w:fill="FFFFFF"/>
        <w:spacing w:line="300" w:lineRule="atLeast"/>
        <w:rPr>
          <w:sz w:val="28"/>
          <w:szCs w:val="28"/>
        </w:rPr>
      </w:pPr>
    </w:p>
    <w:p w14:paraId="4B938F76" w14:textId="77777777" w:rsidR="00910A5B" w:rsidRPr="00993432" w:rsidRDefault="00910A5B">
      <w:pPr>
        <w:rPr>
          <w:sz w:val="28"/>
          <w:szCs w:val="28"/>
        </w:rPr>
      </w:pPr>
    </w:p>
    <w:p w14:paraId="131E6FC9" w14:textId="77777777" w:rsidR="00FE0A24" w:rsidRPr="00993432" w:rsidRDefault="00FE0A24">
      <w:pPr>
        <w:rPr>
          <w:sz w:val="28"/>
          <w:szCs w:val="28"/>
        </w:rPr>
      </w:pPr>
      <w:r w:rsidRPr="00993432">
        <w:rPr>
          <w:sz w:val="28"/>
          <w:szCs w:val="28"/>
        </w:rPr>
        <w:t xml:space="preserve">In as much as </w:t>
      </w:r>
      <w:r w:rsidR="00993432" w:rsidRPr="00993432">
        <w:rPr>
          <w:sz w:val="28"/>
          <w:szCs w:val="28"/>
        </w:rPr>
        <w:t xml:space="preserve">Bride and Groom </w:t>
      </w:r>
      <w:r w:rsidRPr="00993432">
        <w:rPr>
          <w:sz w:val="28"/>
          <w:szCs w:val="28"/>
        </w:rPr>
        <w:t xml:space="preserve">have this day consented to be joined in wedlock and have given and pledged their troth to each other in the presence of this company, by virtue of the authority vested me under the laws of the State of Florida, I now pronounce you husband and wife.  </w:t>
      </w:r>
      <w:r w:rsidR="00993432" w:rsidRPr="00993432">
        <w:rPr>
          <w:sz w:val="28"/>
          <w:szCs w:val="28"/>
        </w:rPr>
        <w:t>Groom, you may kiss your bride!</w:t>
      </w:r>
    </w:p>
    <w:p w14:paraId="11B31D42" w14:textId="77777777" w:rsidR="00FE0A24" w:rsidRPr="00993432" w:rsidRDefault="00FE0A24">
      <w:pPr>
        <w:rPr>
          <w:sz w:val="28"/>
          <w:szCs w:val="28"/>
        </w:rPr>
      </w:pPr>
    </w:p>
    <w:sectPr w:rsidR="00FE0A24" w:rsidRPr="009934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D2"/>
    <w:rsid w:val="001A3B03"/>
    <w:rsid w:val="004B5634"/>
    <w:rsid w:val="00910A5B"/>
    <w:rsid w:val="009532CC"/>
    <w:rsid w:val="00993432"/>
    <w:rsid w:val="00A046D2"/>
    <w:rsid w:val="00AB29C9"/>
    <w:rsid w:val="00DC78BE"/>
    <w:rsid w:val="00F50722"/>
    <w:rsid w:val="00FE0A24"/>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B409E"/>
  <w15:chartTrackingRefBased/>
  <w15:docId w15:val="{29E3AAA6-2F78-4173-A16C-854B961E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edding\Wedding%20Vows\vows%20for%20website\wed%20vows%20beach%201%20sand%20ceremo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wed vows beach 1 sand ceremony</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Dearly beloved, we ar gathered here today to join this man and this woman in matrimony</vt:lpstr>
    </vt:vector>
  </TitlesOfParts>
  <Company>Grizli777</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Dearly beloved, we ar gathered here today to join this man and this woman in matrimony</dc:title>
  <dc:subject/>
  <dc:creator>Charmaine Doumanian</dc:creator>
  <cp:keywords/>
  <cp:lastModifiedBy>Amanda Reeves</cp:lastModifiedBy>
  <cp:revision>2</cp:revision>
  <cp:lastPrinted>2006-07-19T02:08:00Z</cp:lastPrinted>
  <dcterms:created xsi:type="dcterms:W3CDTF">2019-04-18T14:04:00Z</dcterms:created>
  <dcterms:modified xsi:type="dcterms:W3CDTF">2019-04-18T14:04:00Z</dcterms:modified>
</cp:coreProperties>
</file>